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BE" w:rsidRPr="00E51FFB" w:rsidRDefault="00ED09BE" w:rsidP="00C64B05">
      <w:pPr>
        <w:jc w:val="center"/>
        <w:rPr>
          <w:b/>
          <w:bCs/>
        </w:rPr>
      </w:pPr>
      <w:r>
        <w:rPr>
          <w:b/>
          <w:bCs/>
        </w:rPr>
        <w:t>ПРОТОКОЛ № 18</w:t>
      </w:r>
    </w:p>
    <w:p w:rsidR="00ED09BE" w:rsidRPr="00E51FFB" w:rsidRDefault="00ED09BE" w:rsidP="00C64B05">
      <w:pPr>
        <w:spacing w:line="240" w:lineRule="auto"/>
        <w:jc w:val="center"/>
        <w:rPr>
          <w:b/>
          <w:bCs/>
          <w:sz w:val="24"/>
          <w:szCs w:val="24"/>
        </w:rPr>
      </w:pPr>
      <w:r w:rsidRPr="00E51FFB">
        <w:rPr>
          <w:b/>
          <w:bCs/>
          <w:sz w:val="24"/>
          <w:szCs w:val="24"/>
        </w:rPr>
        <w:t xml:space="preserve">Публичных слушаний по проекту генерального плана муниципального образования поселок Красное Эхо (сельское поселение) Гусь-Хрустального района Владимирской области по </w:t>
      </w:r>
      <w:r>
        <w:rPr>
          <w:b/>
          <w:bCs/>
          <w:sz w:val="24"/>
          <w:szCs w:val="24"/>
        </w:rPr>
        <w:t>п. Красное Эхо</w:t>
      </w:r>
    </w:p>
    <w:p w:rsidR="00ED09BE" w:rsidRPr="00C64B05" w:rsidRDefault="00ED09BE" w:rsidP="00C64B05">
      <w:pPr>
        <w:spacing w:line="240" w:lineRule="auto"/>
        <w:jc w:val="both"/>
        <w:rPr>
          <w:sz w:val="24"/>
          <w:szCs w:val="24"/>
        </w:rPr>
      </w:pPr>
      <w:r w:rsidRPr="00947149">
        <w:rPr>
          <w:b/>
          <w:bCs/>
          <w:sz w:val="24"/>
          <w:szCs w:val="24"/>
        </w:rPr>
        <w:t>Дата проведения :</w:t>
      </w:r>
      <w:r>
        <w:rPr>
          <w:b/>
          <w:bCs/>
          <w:sz w:val="24"/>
          <w:szCs w:val="24"/>
        </w:rPr>
        <w:t xml:space="preserve">  </w:t>
      </w:r>
      <w:r w:rsidRPr="00BD24FD">
        <w:rPr>
          <w:sz w:val="24"/>
          <w:szCs w:val="24"/>
        </w:rPr>
        <w:t>02</w:t>
      </w:r>
      <w:r w:rsidRPr="00C64B05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64B05">
        <w:rPr>
          <w:sz w:val="24"/>
          <w:szCs w:val="24"/>
        </w:rPr>
        <w:t>.2012</w:t>
      </w:r>
    </w:p>
    <w:p w:rsidR="00ED09BE" w:rsidRPr="00C64B05" w:rsidRDefault="00ED09BE" w:rsidP="00C64B05">
      <w:pPr>
        <w:spacing w:line="240" w:lineRule="auto"/>
        <w:jc w:val="both"/>
        <w:rPr>
          <w:sz w:val="24"/>
          <w:szCs w:val="24"/>
        </w:rPr>
      </w:pPr>
      <w:r w:rsidRPr="00947149">
        <w:rPr>
          <w:b/>
          <w:bCs/>
          <w:sz w:val="24"/>
          <w:szCs w:val="24"/>
        </w:rPr>
        <w:t>Время проведения</w:t>
      </w:r>
      <w:r w:rsidRPr="00C64B05">
        <w:rPr>
          <w:sz w:val="24"/>
          <w:szCs w:val="24"/>
        </w:rPr>
        <w:t xml:space="preserve"> :  10:00</w:t>
      </w:r>
    </w:p>
    <w:p w:rsidR="00ED09BE" w:rsidRPr="00C64B05" w:rsidRDefault="00ED09BE" w:rsidP="00C64B05">
      <w:pPr>
        <w:spacing w:line="240" w:lineRule="auto"/>
        <w:jc w:val="both"/>
        <w:rPr>
          <w:sz w:val="24"/>
          <w:szCs w:val="24"/>
        </w:rPr>
      </w:pPr>
      <w:r w:rsidRPr="00947149">
        <w:rPr>
          <w:b/>
          <w:bCs/>
          <w:sz w:val="24"/>
          <w:szCs w:val="24"/>
        </w:rPr>
        <w:t>Место проведения</w:t>
      </w:r>
      <w:r w:rsidRPr="00C64B05">
        <w:rPr>
          <w:sz w:val="24"/>
          <w:szCs w:val="24"/>
        </w:rPr>
        <w:t xml:space="preserve"> : </w:t>
      </w:r>
      <w:r>
        <w:rPr>
          <w:sz w:val="24"/>
          <w:szCs w:val="24"/>
        </w:rPr>
        <w:t>п.Красное Эхо, ул. Речная, д.1 в здании администрации.</w:t>
      </w:r>
    </w:p>
    <w:p w:rsidR="00ED09BE" w:rsidRDefault="00ED09BE" w:rsidP="00C64B05">
      <w:pPr>
        <w:spacing w:line="240" w:lineRule="auto"/>
        <w:jc w:val="both"/>
        <w:rPr>
          <w:sz w:val="24"/>
          <w:szCs w:val="24"/>
        </w:rPr>
      </w:pPr>
      <w:r w:rsidRPr="00947149">
        <w:rPr>
          <w:b/>
          <w:bCs/>
          <w:sz w:val="24"/>
          <w:szCs w:val="24"/>
        </w:rPr>
        <w:t>Председательствующий:</w:t>
      </w:r>
      <w:r w:rsidRPr="00C64B05">
        <w:rPr>
          <w:sz w:val="24"/>
          <w:szCs w:val="24"/>
        </w:rPr>
        <w:t xml:space="preserve"> А.А. Конина, главный специалист экономист администрации муниципального образования пос. Красное Эхо (сельское поселение)</w:t>
      </w:r>
      <w:r>
        <w:rPr>
          <w:sz w:val="24"/>
          <w:szCs w:val="24"/>
        </w:rPr>
        <w:t>.</w:t>
      </w:r>
    </w:p>
    <w:p w:rsidR="00ED09BE" w:rsidRDefault="00ED09BE" w:rsidP="00947149">
      <w:pPr>
        <w:spacing w:line="240" w:lineRule="auto"/>
        <w:jc w:val="both"/>
        <w:rPr>
          <w:sz w:val="24"/>
          <w:szCs w:val="24"/>
        </w:rPr>
      </w:pPr>
      <w:r w:rsidRPr="00947149">
        <w:rPr>
          <w:b/>
          <w:bCs/>
          <w:sz w:val="24"/>
          <w:szCs w:val="24"/>
        </w:rPr>
        <w:t>Присутствовали:</w:t>
      </w:r>
      <w:r>
        <w:rPr>
          <w:sz w:val="24"/>
          <w:szCs w:val="24"/>
        </w:rPr>
        <w:t xml:space="preserve"> члены комиссии, утвержденной постановлением главы МО от 27.08.2012 №64, депутаты Совета народных депутатов МО пос. Красное Эхо (сельское поселение), старосты населенных пунктов , руководители учреждений, организаций, жители населенных пунктов, представители ФГУП « РосНИПИ Урбанистики», представители отдела архитектуры и градостроительства Гусь-Хрустального района. Всего  75 человек.</w:t>
      </w:r>
    </w:p>
    <w:p w:rsidR="00ED09BE" w:rsidRPr="00947149" w:rsidRDefault="00ED09BE" w:rsidP="00947149">
      <w:pPr>
        <w:spacing w:line="240" w:lineRule="auto"/>
        <w:jc w:val="both"/>
        <w:rPr>
          <w:b/>
          <w:bCs/>
          <w:sz w:val="24"/>
          <w:szCs w:val="24"/>
        </w:rPr>
      </w:pPr>
      <w:r w:rsidRPr="00947149">
        <w:rPr>
          <w:b/>
          <w:bCs/>
          <w:sz w:val="24"/>
          <w:szCs w:val="24"/>
        </w:rPr>
        <w:t>Предмет слушаний:</w:t>
      </w:r>
    </w:p>
    <w:p w:rsidR="00ED09BE" w:rsidRDefault="00ED09BE" w:rsidP="0094714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проекта генерального плана муниципального образования поселок Красное Эхо (сельское поселение) Гусь-Хрустального района Владимирской области, разработанного ФГУП «РосНИПИ Урбанистики» г. Санкт-Петербург.</w:t>
      </w:r>
    </w:p>
    <w:p w:rsidR="00ED09BE" w:rsidRDefault="00ED09BE" w:rsidP="00947149">
      <w:pPr>
        <w:spacing w:line="240" w:lineRule="auto"/>
        <w:jc w:val="both"/>
        <w:rPr>
          <w:sz w:val="24"/>
          <w:szCs w:val="24"/>
        </w:rPr>
      </w:pPr>
      <w:r w:rsidRPr="00947149">
        <w:rPr>
          <w:b/>
          <w:bCs/>
          <w:sz w:val="24"/>
          <w:szCs w:val="24"/>
        </w:rPr>
        <w:t>Основание для проведения публичных слушаний</w:t>
      </w:r>
      <w:r>
        <w:rPr>
          <w:sz w:val="24"/>
          <w:szCs w:val="24"/>
        </w:rPr>
        <w:t>: постановление главы муниципального образования поселок Красное Эхо (сельское поселение) от 27.08.2012 №64 « О назначении публичных слушаний по проекту генерального плана МО пос. Красное Эхо (сельское поселение)».</w:t>
      </w:r>
    </w:p>
    <w:p w:rsidR="00ED09BE" w:rsidRPr="00E51FFB" w:rsidRDefault="00ED09BE" w:rsidP="00947149">
      <w:pPr>
        <w:spacing w:line="240" w:lineRule="auto"/>
        <w:jc w:val="both"/>
        <w:rPr>
          <w:b/>
          <w:bCs/>
          <w:sz w:val="24"/>
          <w:szCs w:val="24"/>
        </w:rPr>
      </w:pPr>
      <w:r w:rsidRPr="00E51FFB">
        <w:rPr>
          <w:b/>
          <w:bCs/>
          <w:sz w:val="24"/>
          <w:szCs w:val="24"/>
        </w:rPr>
        <w:t>Порядок проведения публичных слушаний:</w:t>
      </w:r>
    </w:p>
    <w:p w:rsidR="00ED09BE" w:rsidRDefault="00ED09BE" w:rsidP="00E1274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Выступления главы муниципального образования поселок Красное Эхо (сельское </w:t>
      </w:r>
      <w:r w:rsidRPr="00E12744">
        <w:rPr>
          <w:sz w:val="24"/>
          <w:szCs w:val="24"/>
        </w:rPr>
        <w:t>поселение) Е.Л. Левицкого,  председателя комиссии по проведению публичных слушаний  по проекту генерального плана  А.А. Кониной,  представителей ФГУП «РосНИПИ Урбанистики» Е.Ю. Гусевой-главного архитектора проекта, И.О. Рогова главного инженера -проектировщика проекта.</w:t>
      </w:r>
    </w:p>
    <w:p w:rsidR="00ED09BE" w:rsidRDefault="00ED09BE" w:rsidP="00B37C6B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вопросов и предложений участников публичных слушаний.</w:t>
      </w:r>
    </w:p>
    <w:p w:rsidR="00ED09BE" w:rsidRDefault="00ED09BE" w:rsidP="00B37C6B">
      <w:pPr>
        <w:pStyle w:val="ListParagraph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период проведения публичных слушаний от населения поступили следующие замечания и предложения:</w:t>
      </w:r>
    </w:p>
    <w:p w:rsidR="00ED09BE" w:rsidRDefault="00ED09BE" w:rsidP="00624E55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карте деревня Федоровка отражена в черте поселка Красное Эхо </w:t>
      </w:r>
    </w:p>
    <w:p w:rsidR="00ED09BE" w:rsidRDefault="00ED09BE" w:rsidP="00B37C6B">
      <w:pPr>
        <w:pStyle w:val="ListParagraph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Предложение разделить границы дер. Федоровка и пос. Кр</w:t>
      </w:r>
      <w:bookmarkStart w:id="0" w:name="_GoBack"/>
      <w:bookmarkEnd w:id="0"/>
      <w:r>
        <w:rPr>
          <w:sz w:val="24"/>
          <w:szCs w:val="24"/>
        </w:rPr>
        <w:t>асное Эхо вынесено на голосование – проголосовали единогласно.</w:t>
      </w:r>
    </w:p>
    <w:p w:rsidR="00ED09BE" w:rsidRDefault="00ED09BE" w:rsidP="00B37C6B">
      <w:pPr>
        <w:pStyle w:val="ListParagraph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2) не отражен земельный участок по ул. Лесная под строительство многоквартирных малоэтажных жилых домов.</w:t>
      </w:r>
    </w:p>
    <w:p w:rsidR="00ED09BE" w:rsidRDefault="00ED09BE" w:rsidP="00B37C6B">
      <w:pPr>
        <w:pStyle w:val="ListParagraph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Предложение отразить земельный участок по ул. Лесная пос. Красное Эхо под строительство многоквартирных малоэтажных жилых домов вынесено на голосование-проголосовали единогласно.</w:t>
      </w:r>
    </w:p>
    <w:p w:rsidR="00ED09BE" w:rsidRPr="00332E84" w:rsidRDefault="00ED09BE" w:rsidP="00332E84">
      <w:pPr>
        <w:pStyle w:val="ListParagraph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3)  </w:t>
      </w:r>
      <w:r w:rsidRPr="00332E84">
        <w:rPr>
          <w:sz w:val="24"/>
          <w:szCs w:val="24"/>
        </w:rPr>
        <w:t>не указаны башни сотовой связи и кабельные линии опто-волоконной связи (Мегафон)</w:t>
      </w:r>
    </w:p>
    <w:p w:rsidR="00ED09BE" w:rsidRDefault="00ED09BE" w:rsidP="00B37C6B">
      <w:pPr>
        <w:pStyle w:val="ListParagraph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Предложение отразить башни сотовой связи и кабельные линии опто-волоконной связи (Мегафон) вынесено на голосование- проголосовали единогласно.</w:t>
      </w:r>
    </w:p>
    <w:p w:rsidR="00ED09BE" w:rsidRDefault="00ED09BE" w:rsidP="00624E55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отражены улицы Новая, Поперечная, Красный Октябрь.</w:t>
      </w:r>
    </w:p>
    <w:p w:rsidR="00ED09BE" w:rsidRDefault="00ED09BE" w:rsidP="00B37C6B">
      <w:pPr>
        <w:pStyle w:val="ListParagraph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Предложение отразить улицы Новая, Поперечная, Красный Октябрь на карте пос. Красное Эхо вынесено на голосование – проголосовали единогласно.</w:t>
      </w:r>
    </w:p>
    <w:p w:rsidR="00ED09BE" w:rsidRPr="00BB2B6B" w:rsidRDefault="00ED09BE" w:rsidP="00624E55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изменить границы земельного участка по ул. Юбилейная в п. Красное Эхо под </w:t>
      </w:r>
      <w:r w:rsidRPr="00BB2B6B">
        <w:rPr>
          <w:sz w:val="24"/>
          <w:szCs w:val="24"/>
        </w:rPr>
        <w:t>пилорамой</w:t>
      </w:r>
      <w:r>
        <w:rPr>
          <w:sz w:val="24"/>
          <w:szCs w:val="24"/>
        </w:rPr>
        <w:t xml:space="preserve">. </w:t>
      </w:r>
      <w:r w:rsidRPr="00BB2B6B">
        <w:rPr>
          <w:sz w:val="24"/>
          <w:szCs w:val="24"/>
        </w:rPr>
        <w:t>Предложение вынесено на голосование –проголосовали единогласно.</w:t>
      </w:r>
    </w:p>
    <w:p w:rsidR="00ED09BE" w:rsidRPr="00BB2B6B" w:rsidRDefault="00ED09BE" w:rsidP="00BD24FD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исключить лыжные базы из проектируемой границы поселка Красное Эхо. Предложение вынесено на голосование- проголосовали единогласно.</w:t>
      </w:r>
    </w:p>
    <w:p w:rsidR="00ED09BE" w:rsidRDefault="00ED09BE" w:rsidP="00BD24FD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убрать противопожарные полосы из земель Гослесфонда. Предложение вынесено на голосование- проголосовали единогласно</w:t>
      </w:r>
    </w:p>
    <w:p w:rsidR="00ED09BE" w:rsidRDefault="00ED09BE" w:rsidP="00B37C6B">
      <w:pPr>
        <w:pStyle w:val="ListParagraph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Возражений по данным вопросам не поступило.</w:t>
      </w:r>
    </w:p>
    <w:p w:rsidR="00ED09BE" w:rsidRDefault="00ED09BE" w:rsidP="00A65D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ходе слушаний участникам слушаний было разъяснено, что генеральный план поселения-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городских округов,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 Целью разработки генерального плана Красноэховского сельского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РФ.</w:t>
      </w:r>
    </w:p>
    <w:p w:rsidR="00ED09BE" w:rsidRDefault="00ED09BE" w:rsidP="00A65D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Проектные решения генерального плана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поселения;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ED09BE" w:rsidRDefault="00ED09BE" w:rsidP="00A65D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генерального плана: выявление проблем градостроительного развития территории поселения: разработка разделов генерального плана( не разрабатываемых ранее): схема планировочной организации территории, схема генерального плана в границах муниципального образования, программа мероприятий по реализации генерального плана, программа инвестиционного освоения территории; создание электронного генерального плана на основе новейших компьютерных технологий и программного обеспечения, а также с учетом требований к формированию ресурсов информационных систем обеспечения градостроительной деятельности (ИСОГД).</w:t>
      </w:r>
    </w:p>
    <w:p w:rsidR="00ED09BE" w:rsidRDefault="00ED09BE" w:rsidP="00A65D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разработке генерального плана учитывались: особенности поселения, в том числе  численность населения, отраслевая специализация его производственного комплекса; значение поселения в системе расселения и административно-территориальном устройстве субъекта РФ, страны в целом; особенности  типов жилой застройки; состояние  инженерной и транспортной инфраструктур, направления их модернизации ; природно-ресурсный потенциал; природно-климатические, национальные и иные особенности.</w:t>
      </w:r>
    </w:p>
    <w:p w:rsidR="00ED09BE" w:rsidRDefault="00ED09BE" w:rsidP="00A65D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проект генерального плана муниципального образования поселок Красное Эхо (сельское поселение) Гусь-Хрустального района, участники слушаний решили: рекомендовать депутатам Совета народных депутатов МО пос. Красное Эхо (сельское  поселение) утвердить с учетом замечаний  генеральный план муниципального образования пос. Красное Эхо (сельское поселение) по населенному пункту поселок Красное Эхо.</w:t>
      </w:r>
    </w:p>
    <w:p w:rsidR="00ED09BE" w:rsidRDefault="00ED09BE" w:rsidP="00A65D7F">
      <w:pPr>
        <w:spacing w:line="240" w:lineRule="auto"/>
        <w:jc w:val="both"/>
        <w:rPr>
          <w:sz w:val="24"/>
          <w:szCs w:val="24"/>
        </w:rPr>
      </w:pPr>
    </w:p>
    <w:p w:rsidR="00ED09BE" w:rsidRDefault="00ED09BE" w:rsidP="00624E55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А.А. Конина</w:t>
      </w:r>
    </w:p>
    <w:p w:rsidR="00ED09BE" w:rsidRPr="00A65D7F" w:rsidRDefault="00ED09BE" w:rsidP="00624E55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Секретарь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М.В. Чернова </w:t>
      </w:r>
    </w:p>
    <w:sectPr w:rsidR="00ED09BE" w:rsidRPr="00A65D7F" w:rsidSect="00F2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0ED"/>
    <w:multiLevelType w:val="hybridMultilevel"/>
    <w:tmpl w:val="A584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057D6"/>
    <w:multiLevelType w:val="hybridMultilevel"/>
    <w:tmpl w:val="96A2539C"/>
    <w:lvl w:ilvl="0" w:tplc="02AAB1AC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7174376"/>
    <w:multiLevelType w:val="hybridMultilevel"/>
    <w:tmpl w:val="F1AE1FDC"/>
    <w:lvl w:ilvl="0" w:tplc="66CE5E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A423909"/>
    <w:multiLevelType w:val="hybridMultilevel"/>
    <w:tmpl w:val="36EC51E2"/>
    <w:lvl w:ilvl="0" w:tplc="83B683D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2DB0934"/>
    <w:multiLevelType w:val="hybridMultilevel"/>
    <w:tmpl w:val="BB6CA1C2"/>
    <w:lvl w:ilvl="0" w:tplc="464E839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3D7"/>
    <w:rsid w:val="00035A58"/>
    <w:rsid w:val="002113D7"/>
    <w:rsid w:val="00320D40"/>
    <w:rsid w:val="00332E84"/>
    <w:rsid w:val="0043000D"/>
    <w:rsid w:val="004A724B"/>
    <w:rsid w:val="004D64C8"/>
    <w:rsid w:val="00541D9B"/>
    <w:rsid w:val="00556D3C"/>
    <w:rsid w:val="005F4A8C"/>
    <w:rsid w:val="00624E55"/>
    <w:rsid w:val="00766128"/>
    <w:rsid w:val="007763C6"/>
    <w:rsid w:val="00800F3E"/>
    <w:rsid w:val="008B4158"/>
    <w:rsid w:val="00947149"/>
    <w:rsid w:val="009848E2"/>
    <w:rsid w:val="00A65D7F"/>
    <w:rsid w:val="00A75A7F"/>
    <w:rsid w:val="00AF7821"/>
    <w:rsid w:val="00B37C6B"/>
    <w:rsid w:val="00BB2B6B"/>
    <w:rsid w:val="00BD24FD"/>
    <w:rsid w:val="00C63C71"/>
    <w:rsid w:val="00C64B05"/>
    <w:rsid w:val="00E12744"/>
    <w:rsid w:val="00E51FFB"/>
    <w:rsid w:val="00ED09BE"/>
    <w:rsid w:val="00F26A71"/>
    <w:rsid w:val="00FF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7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27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2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B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266</TotalTime>
  <Pages>3</Pages>
  <Words>908</Words>
  <Characters>5179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Work1</cp:lastModifiedBy>
  <cp:revision>13</cp:revision>
  <cp:lastPrinted>2012-10-25T09:03:00Z</cp:lastPrinted>
  <dcterms:created xsi:type="dcterms:W3CDTF">2012-10-21T19:46:00Z</dcterms:created>
  <dcterms:modified xsi:type="dcterms:W3CDTF">2012-10-25T09:03:00Z</dcterms:modified>
</cp:coreProperties>
</file>